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2D0FBB" w14:paraId="285729D1" w14:textId="77777777">
        <w:tc>
          <w:tcPr>
            <w:tcW w:w="965" w:type="dxa"/>
            <w:shd w:val="clear" w:color="auto" w:fill="3A3A3A" w:themeFill="text2"/>
          </w:tcPr>
          <w:p w14:paraId="18FD84C3" w14:textId="77777777" w:rsidR="002D0FBB" w:rsidRPr="003E7E53" w:rsidRDefault="002D0FBB">
            <w:pPr>
              <w:spacing w:before="260"/>
              <w:rPr>
                <w:sz w:val="28"/>
                <w:szCs w:val="18"/>
              </w:rPr>
            </w:pPr>
          </w:p>
        </w:tc>
        <w:tc>
          <w:tcPr>
            <w:tcW w:w="518" w:type="dxa"/>
          </w:tcPr>
          <w:p w14:paraId="50DAF7E4" w14:textId="77777777" w:rsidR="002D0FBB" w:rsidRPr="003E7E53" w:rsidRDefault="002D0FBB">
            <w:pPr>
              <w:spacing w:before="260"/>
              <w:rPr>
                <w:sz w:val="28"/>
                <w:szCs w:val="18"/>
              </w:rPr>
            </w:pPr>
          </w:p>
        </w:tc>
        <w:tc>
          <w:tcPr>
            <w:tcW w:w="8581" w:type="dxa"/>
          </w:tcPr>
          <w:p w14:paraId="6B289D27" w14:textId="6107A8A2" w:rsidR="003E7E53" w:rsidRPr="003E7E53" w:rsidRDefault="003E7E53" w:rsidP="003E7E53">
            <w:pPr>
              <w:pStyle w:val="Sottotitolo"/>
              <w:rPr>
                <w:sz w:val="28"/>
                <w:szCs w:val="18"/>
              </w:rPr>
            </w:pPr>
            <w:r w:rsidRPr="003E7E53">
              <w:rPr>
                <w:sz w:val="28"/>
                <w:szCs w:val="18"/>
              </w:rPr>
              <w:t>Dipartimento di Scienze Umane per la Formazione “Riccardo Massa”</w:t>
            </w:r>
          </w:p>
          <w:p w14:paraId="62030156" w14:textId="1AA1175B" w:rsidR="002D0FBB" w:rsidRPr="003E7E53" w:rsidRDefault="003E7E53" w:rsidP="003E7E53">
            <w:pPr>
              <w:pStyle w:val="Sottotitolo"/>
              <w:rPr>
                <w:sz w:val="28"/>
                <w:szCs w:val="18"/>
              </w:rPr>
            </w:pPr>
            <w:r w:rsidRPr="003E7E53">
              <w:rPr>
                <w:sz w:val="28"/>
                <w:szCs w:val="18"/>
              </w:rPr>
              <w:t>Corso di Laurea Magistrale in Scienze Antropologiche ed Etnologiche</w:t>
            </w:r>
          </w:p>
        </w:tc>
      </w:tr>
    </w:tbl>
    <w:p w14:paraId="2552E593" w14:textId="51546D05" w:rsidR="003E7E53" w:rsidRDefault="003E7E53" w:rsidP="003E7E53">
      <w:pPr>
        <w:pStyle w:val="Data"/>
        <w:spacing w:before="0" w:after="0"/>
      </w:pPr>
      <w:r w:rsidRPr="00675486">
        <w:rPr>
          <w:rFonts w:ascii="Bahnschrift Light" w:hAnsi="Bahnschrift Light"/>
          <w:noProof/>
          <w:color w:val="FA38D4"/>
          <w:sz w:val="28"/>
          <w:szCs w:val="28"/>
        </w:rPr>
        <w:drawing>
          <wp:anchor distT="0" distB="0" distL="0" distR="0" simplePos="0" relativeHeight="251659264" behindDoc="0" locked="0" layoutInCell="1" allowOverlap="1" wp14:anchorId="496CD045" wp14:editId="21FAB23C">
            <wp:simplePos x="0" y="0"/>
            <wp:positionH relativeFrom="margin">
              <wp:posOffset>5245644</wp:posOffset>
            </wp:positionH>
            <wp:positionV relativeFrom="margin">
              <wp:posOffset>-149860</wp:posOffset>
            </wp:positionV>
            <wp:extent cx="717550" cy="709930"/>
            <wp:effectExtent l="0" t="0" r="6350" b="1270"/>
            <wp:wrapSquare wrapText="bothSides"/>
            <wp:docPr id="4" name="Immagine 2" descr="Immagine che contiene testo, Carattere, poster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testo, Carattere, poster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5544A" w14:textId="77777777" w:rsidR="003E7E53" w:rsidRDefault="003E7E53" w:rsidP="003E7E53">
      <w:pPr>
        <w:pStyle w:val="Data"/>
        <w:spacing w:before="0" w:after="0"/>
      </w:pPr>
    </w:p>
    <w:p w14:paraId="5EC7C94C" w14:textId="77777777" w:rsidR="00EB15E0" w:rsidRPr="00EB15E0" w:rsidRDefault="00EB15E0" w:rsidP="00EB15E0">
      <w:pPr>
        <w:pStyle w:val="Titolo1"/>
        <w:spacing w:after="0"/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</w:pPr>
      <w:r w:rsidRPr="00EB15E0"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  <w:t>Mercoledì 9 Ottobre 2024</w:t>
      </w:r>
    </w:p>
    <w:p w14:paraId="3182479F" w14:textId="77777777" w:rsidR="00EB15E0" w:rsidRPr="00EB15E0" w:rsidRDefault="00EB15E0" w:rsidP="00EB15E0">
      <w:pPr>
        <w:pStyle w:val="Titolo1"/>
        <w:spacing w:after="0"/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</w:pPr>
      <w:r w:rsidRPr="00EB15E0"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  <w:t>U16/01a</w:t>
      </w:r>
    </w:p>
    <w:p w14:paraId="11FFFAF5" w14:textId="6BF12A9F" w:rsidR="003E7E53" w:rsidRDefault="00EB15E0" w:rsidP="00EB15E0">
      <w:pPr>
        <w:pStyle w:val="Titolo1"/>
        <w:spacing w:after="0"/>
      </w:pPr>
      <w:r w:rsidRPr="00EB15E0"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  <w:t>14.30 - 16.30</w:t>
      </w:r>
    </w:p>
    <w:p w14:paraId="3ACDEF79" w14:textId="77777777" w:rsidR="00EB15E0" w:rsidRDefault="00EB15E0" w:rsidP="003E7E53">
      <w:pPr>
        <w:pStyle w:val="Titolo1"/>
        <w:spacing w:after="0"/>
      </w:pPr>
    </w:p>
    <w:p w14:paraId="521505F4" w14:textId="105F8069" w:rsidR="003E7E53" w:rsidRDefault="003E7E53" w:rsidP="003E7E53">
      <w:pPr>
        <w:pStyle w:val="Titolo1"/>
        <w:spacing w:after="0"/>
      </w:pPr>
      <w:r>
        <w:t xml:space="preserve">Presentazione del </w:t>
      </w:r>
    </w:p>
    <w:p w14:paraId="0B924EAA" w14:textId="621DA66D" w:rsidR="003E7E53" w:rsidRDefault="003E7E53" w:rsidP="003E7E53">
      <w:pPr>
        <w:pStyle w:val="Titolo1"/>
        <w:spacing w:after="0"/>
      </w:pPr>
      <w:r>
        <w:t>Corso di Laurea Magistrale</w:t>
      </w:r>
    </w:p>
    <w:p w14:paraId="11337B9A" w14:textId="77777777" w:rsidR="003E7E53" w:rsidRDefault="003E7E53" w:rsidP="003E7E53">
      <w:pPr>
        <w:pStyle w:val="Titolo1"/>
        <w:spacing w:after="0"/>
      </w:pPr>
      <w:r>
        <w:t xml:space="preserve">in Scienze Antropologiche </w:t>
      </w:r>
    </w:p>
    <w:p w14:paraId="06E08E40" w14:textId="268681EF" w:rsidR="003E7E53" w:rsidRDefault="003E7E53" w:rsidP="003E7E53">
      <w:pPr>
        <w:pStyle w:val="Titolo1"/>
        <w:spacing w:after="0"/>
      </w:pPr>
      <w:r>
        <w:t>ed Etnologiche</w:t>
      </w:r>
    </w:p>
    <w:p w14:paraId="7D5ECE2A" w14:textId="77777777" w:rsidR="000121CB" w:rsidRDefault="000121CB" w:rsidP="003E7E53">
      <w:pPr>
        <w:jc w:val="center"/>
        <w:rPr>
          <w:b/>
          <w:bCs/>
        </w:rPr>
      </w:pPr>
    </w:p>
    <w:p w14:paraId="5C29F097" w14:textId="09BFDAC8" w:rsidR="002D0FBB" w:rsidRPr="000121CB" w:rsidRDefault="003E7E53" w:rsidP="003E7E53">
      <w:pPr>
        <w:jc w:val="center"/>
        <w:rPr>
          <w:b/>
          <w:bCs/>
        </w:rPr>
      </w:pPr>
      <w:r w:rsidRPr="000121CB">
        <w:rPr>
          <w:b/>
          <w:bCs/>
        </w:rPr>
        <w:t xml:space="preserve">IL </w:t>
      </w:r>
      <w:r w:rsidR="00EB15E0">
        <w:rPr>
          <w:b/>
          <w:bCs/>
        </w:rPr>
        <w:t>PRIMO</w:t>
      </w:r>
      <w:r w:rsidRPr="000121CB">
        <w:rPr>
          <w:b/>
          <w:bCs/>
        </w:rPr>
        <w:t xml:space="preserve"> ANNO: </w:t>
      </w:r>
      <w:r w:rsidR="00EB15E0" w:rsidRPr="00EB15E0">
        <w:rPr>
          <w:b/>
          <w:bCs/>
        </w:rPr>
        <w:t>PIANI DIDATTICI, SCELTE E OPPORTUNITÀ</w:t>
      </w:r>
    </w:p>
    <w:p w14:paraId="4FFFB855" w14:textId="7465036F" w:rsidR="002D0FBB" w:rsidRDefault="002D0FBB" w:rsidP="003E7E53">
      <w:pPr>
        <w:jc w:val="center"/>
      </w:pPr>
    </w:p>
    <w:p w14:paraId="6D3D0937" w14:textId="5E8E4B9B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 xml:space="preserve">Introduzione generale al </w:t>
      </w:r>
      <w:proofErr w:type="spellStart"/>
      <w:r w:rsidRPr="00EB15E0">
        <w:rPr>
          <w:sz w:val="24"/>
          <w:szCs w:val="24"/>
        </w:rPr>
        <w:t>CdS</w:t>
      </w:r>
      <w:proofErr w:type="spellEnd"/>
      <w:r>
        <w:rPr>
          <w:sz w:val="24"/>
          <w:szCs w:val="24"/>
        </w:rPr>
        <w:t xml:space="preserve"> </w:t>
      </w:r>
      <w:r w:rsidRPr="00EB15E0">
        <w:rPr>
          <w:sz w:val="21"/>
          <w:szCs w:val="21"/>
        </w:rPr>
        <w:t>– L</w:t>
      </w:r>
      <w:r w:rsidRPr="00EB15E0">
        <w:rPr>
          <w:sz w:val="21"/>
          <w:szCs w:val="21"/>
        </w:rPr>
        <w:t>a Presidente prof. Silvia Vignato</w:t>
      </w:r>
    </w:p>
    <w:p w14:paraId="22D007FF" w14:textId="0815F13D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1"/>
          <w:szCs w:val="21"/>
        </w:rPr>
      </w:pPr>
      <w:r w:rsidRPr="00EB15E0">
        <w:rPr>
          <w:sz w:val="24"/>
          <w:szCs w:val="24"/>
        </w:rPr>
        <w:t>L’esperienza lavorativa dopo la laurea</w:t>
      </w:r>
      <w:r>
        <w:rPr>
          <w:sz w:val="24"/>
          <w:szCs w:val="24"/>
        </w:rPr>
        <w:t xml:space="preserve"> – </w:t>
      </w:r>
      <w:r w:rsidRPr="00EB15E0">
        <w:rPr>
          <w:sz w:val="21"/>
          <w:szCs w:val="21"/>
        </w:rPr>
        <w:t xml:space="preserve">dott. Caterina </w:t>
      </w:r>
      <w:proofErr w:type="spellStart"/>
      <w:r w:rsidRPr="00EB15E0">
        <w:rPr>
          <w:sz w:val="21"/>
          <w:szCs w:val="21"/>
        </w:rPr>
        <w:t>Sciariada</w:t>
      </w:r>
      <w:proofErr w:type="spellEnd"/>
      <w:r w:rsidRPr="00EB15E0">
        <w:rPr>
          <w:sz w:val="21"/>
          <w:szCs w:val="21"/>
        </w:rPr>
        <w:t>, laureata in SAE</w:t>
      </w:r>
    </w:p>
    <w:p w14:paraId="34220DC7" w14:textId="1F9E166D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Internazionalizzazione, Erasmus e stage</w:t>
      </w:r>
      <w:r>
        <w:rPr>
          <w:sz w:val="24"/>
          <w:szCs w:val="24"/>
        </w:rPr>
        <w:t xml:space="preserve"> </w:t>
      </w:r>
      <w:r w:rsidRPr="00EB15E0">
        <w:rPr>
          <w:sz w:val="21"/>
          <w:szCs w:val="21"/>
        </w:rPr>
        <w:t xml:space="preserve">– </w:t>
      </w:r>
      <w:r w:rsidRPr="00EB15E0">
        <w:rPr>
          <w:sz w:val="21"/>
          <w:szCs w:val="21"/>
        </w:rPr>
        <w:t>prof. Alessandra Brivio</w:t>
      </w:r>
    </w:p>
    <w:p w14:paraId="1438FD7C" w14:textId="1162A314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I laboratori</w:t>
      </w:r>
      <w:r>
        <w:rPr>
          <w:sz w:val="24"/>
          <w:szCs w:val="24"/>
        </w:rPr>
        <w:t xml:space="preserve"> </w:t>
      </w:r>
      <w:r w:rsidRPr="00EB15E0">
        <w:rPr>
          <w:sz w:val="21"/>
          <w:szCs w:val="21"/>
        </w:rPr>
        <w:t xml:space="preserve">– </w:t>
      </w:r>
      <w:r w:rsidRPr="00EB15E0">
        <w:rPr>
          <w:sz w:val="21"/>
          <w:szCs w:val="21"/>
        </w:rPr>
        <w:t xml:space="preserve">prof. Luca </w:t>
      </w:r>
      <w:proofErr w:type="spellStart"/>
      <w:r w:rsidRPr="00EB15E0">
        <w:rPr>
          <w:sz w:val="21"/>
          <w:szCs w:val="21"/>
        </w:rPr>
        <w:t>Rimoldi</w:t>
      </w:r>
      <w:proofErr w:type="spellEnd"/>
      <w:r w:rsidRPr="00EB15E0">
        <w:rPr>
          <w:sz w:val="21"/>
          <w:szCs w:val="21"/>
        </w:rPr>
        <w:t>, prof. Francesco Della Costa, prof. Paolo Grassi</w:t>
      </w:r>
    </w:p>
    <w:p w14:paraId="50E0D169" w14:textId="53FB84FE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Attività e tutoraggio (studenti lavoratori o poco frequentanti, incontri in itinere)</w:t>
      </w:r>
      <w:r>
        <w:rPr>
          <w:sz w:val="24"/>
          <w:szCs w:val="24"/>
        </w:rPr>
        <w:t xml:space="preserve"> </w:t>
      </w:r>
      <w:r w:rsidRPr="00EB15E0">
        <w:rPr>
          <w:sz w:val="21"/>
          <w:szCs w:val="21"/>
        </w:rPr>
        <w:t xml:space="preserve">– </w:t>
      </w:r>
      <w:r w:rsidRPr="00EB15E0">
        <w:rPr>
          <w:sz w:val="21"/>
          <w:szCs w:val="21"/>
        </w:rPr>
        <w:t xml:space="preserve">Prof. Mauro Van </w:t>
      </w:r>
      <w:proofErr w:type="spellStart"/>
      <w:r w:rsidRPr="00EB15E0">
        <w:rPr>
          <w:sz w:val="21"/>
          <w:szCs w:val="21"/>
        </w:rPr>
        <w:t>Aken</w:t>
      </w:r>
      <w:proofErr w:type="spellEnd"/>
    </w:p>
    <w:p w14:paraId="5BCE9171" w14:textId="77777777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Tesi e riconoscimenti di crediti</w:t>
      </w:r>
    </w:p>
    <w:p w14:paraId="1EAE9643" w14:textId="77777777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Rappresentanza studenti e tutoraggi</w:t>
      </w:r>
    </w:p>
    <w:p w14:paraId="2AC745A2" w14:textId="77777777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Tutor studenti lavoratori, tutor matricole, rappresentanti degli studenti</w:t>
      </w:r>
    </w:p>
    <w:p w14:paraId="39C721A8" w14:textId="77777777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 xml:space="preserve">Opportunità durante il </w:t>
      </w:r>
      <w:proofErr w:type="spellStart"/>
      <w:r w:rsidRPr="00EB15E0">
        <w:rPr>
          <w:sz w:val="24"/>
          <w:szCs w:val="24"/>
        </w:rPr>
        <w:t>CdS</w:t>
      </w:r>
      <w:proofErr w:type="spellEnd"/>
      <w:r w:rsidRPr="00EB15E0">
        <w:rPr>
          <w:sz w:val="24"/>
          <w:szCs w:val="24"/>
        </w:rPr>
        <w:t>:</w:t>
      </w:r>
    </w:p>
    <w:p w14:paraId="2C512122" w14:textId="77777777" w:rsidR="00EB15E0" w:rsidRPr="00EB15E0" w:rsidRDefault="00EB15E0" w:rsidP="00EB15E0">
      <w:pPr>
        <w:pStyle w:val="Paragrafoelenco"/>
        <w:numPr>
          <w:ilvl w:val="1"/>
          <w:numId w:val="11"/>
        </w:numPr>
        <w:rPr>
          <w:sz w:val="22"/>
          <w:szCs w:val="22"/>
        </w:rPr>
      </w:pPr>
      <w:proofErr w:type="spellStart"/>
      <w:r w:rsidRPr="00EB15E0">
        <w:rPr>
          <w:sz w:val="22"/>
          <w:szCs w:val="22"/>
        </w:rPr>
        <w:t>Anthroday</w:t>
      </w:r>
      <w:proofErr w:type="spellEnd"/>
      <w:r w:rsidRPr="00EB15E0">
        <w:rPr>
          <w:sz w:val="22"/>
          <w:szCs w:val="22"/>
        </w:rPr>
        <w:t xml:space="preserve"> Milano (prof. Ivan </w:t>
      </w:r>
      <w:proofErr w:type="spellStart"/>
      <w:r w:rsidRPr="00EB15E0">
        <w:rPr>
          <w:sz w:val="22"/>
          <w:szCs w:val="22"/>
        </w:rPr>
        <w:t>Bargna</w:t>
      </w:r>
      <w:proofErr w:type="spellEnd"/>
      <w:r w:rsidRPr="00EB15E0">
        <w:rPr>
          <w:sz w:val="22"/>
          <w:szCs w:val="22"/>
        </w:rPr>
        <w:t xml:space="preserve">) </w:t>
      </w:r>
    </w:p>
    <w:p w14:paraId="041D2B89" w14:textId="77777777" w:rsidR="00EB15E0" w:rsidRPr="00EB15E0" w:rsidRDefault="00EB15E0" w:rsidP="00EB15E0">
      <w:pPr>
        <w:pStyle w:val="Paragrafoelenco"/>
        <w:numPr>
          <w:ilvl w:val="1"/>
          <w:numId w:val="11"/>
        </w:numPr>
        <w:rPr>
          <w:sz w:val="22"/>
          <w:szCs w:val="22"/>
        </w:rPr>
      </w:pPr>
      <w:r w:rsidRPr="00EB15E0">
        <w:rPr>
          <w:sz w:val="22"/>
          <w:szCs w:val="22"/>
        </w:rPr>
        <w:t>I</w:t>
      </w:r>
      <w:r w:rsidRPr="00EB15E0">
        <w:rPr>
          <w:sz w:val="22"/>
          <w:szCs w:val="22"/>
        </w:rPr>
        <w:t xml:space="preserve"> Corsi di Perfezionamento</w:t>
      </w:r>
    </w:p>
    <w:p w14:paraId="1C1CB93F" w14:textId="27EA9F41" w:rsidR="00EB15E0" w:rsidRPr="00EB15E0" w:rsidRDefault="00EB15E0" w:rsidP="00EB15E0">
      <w:pPr>
        <w:pStyle w:val="Paragrafoelenco"/>
        <w:numPr>
          <w:ilvl w:val="1"/>
          <w:numId w:val="11"/>
        </w:numPr>
        <w:rPr>
          <w:sz w:val="22"/>
          <w:szCs w:val="22"/>
        </w:rPr>
      </w:pPr>
      <w:r w:rsidRPr="00EB15E0">
        <w:rPr>
          <w:sz w:val="22"/>
          <w:szCs w:val="22"/>
        </w:rPr>
        <w:t>L</w:t>
      </w:r>
      <w:r w:rsidRPr="00EB15E0">
        <w:rPr>
          <w:sz w:val="22"/>
          <w:szCs w:val="22"/>
        </w:rPr>
        <w:t>a rivista Antropologia (prof.</w:t>
      </w:r>
      <w:r w:rsidRPr="00EB15E0">
        <w:rPr>
          <w:sz w:val="22"/>
          <w:szCs w:val="22"/>
        </w:rPr>
        <w:t xml:space="preserve"> </w:t>
      </w:r>
      <w:r w:rsidRPr="00EB15E0">
        <w:rPr>
          <w:sz w:val="22"/>
          <w:szCs w:val="22"/>
        </w:rPr>
        <w:t xml:space="preserve">Silvia </w:t>
      </w:r>
      <w:proofErr w:type="spellStart"/>
      <w:r w:rsidRPr="00EB15E0">
        <w:rPr>
          <w:sz w:val="22"/>
          <w:szCs w:val="22"/>
        </w:rPr>
        <w:t>Barberani</w:t>
      </w:r>
      <w:proofErr w:type="spellEnd"/>
      <w:r w:rsidRPr="00EB15E0">
        <w:rPr>
          <w:sz w:val="22"/>
          <w:szCs w:val="22"/>
        </w:rPr>
        <w:t>)</w:t>
      </w:r>
    </w:p>
    <w:p w14:paraId="14FB70AB" w14:textId="77DEC634" w:rsidR="00EB15E0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 xml:space="preserve">La comunicazione del </w:t>
      </w:r>
      <w:proofErr w:type="spellStart"/>
      <w:r w:rsidRPr="00EB15E0">
        <w:rPr>
          <w:sz w:val="24"/>
          <w:szCs w:val="24"/>
        </w:rPr>
        <w:t>CdS</w:t>
      </w:r>
      <w:proofErr w:type="spellEnd"/>
      <w:r w:rsidRPr="00EB15E0">
        <w:rPr>
          <w:sz w:val="24"/>
          <w:szCs w:val="24"/>
        </w:rPr>
        <w:t xml:space="preserve"> </w:t>
      </w:r>
      <w:r w:rsidRPr="00EB15E0">
        <w:rPr>
          <w:sz w:val="21"/>
          <w:szCs w:val="21"/>
        </w:rPr>
        <w:t xml:space="preserve">– </w:t>
      </w:r>
      <w:r w:rsidRPr="00EB15E0">
        <w:rPr>
          <w:sz w:val="21"/>
          <w:szCs w:val="21"/>
        </w:rPr>
        <w:t>prof. Grassi</w:t>
      </w:r>
    </w:p>
    <w:p w14:paraId="217444BC" w14:textId="47B76569" w:rsidR="002D0FBB" w:rsidRPr="00EB15E0" w:rsidRDefault="00EB15E0" w:rsidP="00EB15E0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B15E0">
        <w:rPr>
          <w:sz w:val="24"/>
          <w:szCs w:val="24"/>
        </w:rPr>
        <w:t>Domande e discussione</w:t>
      </w:r>
    </w:p>
    <w:sectPr w:rsidR="002D0FBB" w:rsidRPr="00EB15E0">
      <w:footerReference w:type="default" r:id="rId8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D0C8" w14:textId="77777777" w:rsidR="00AE35F4" w:rsidRDefault="00AE35F4">
      <w:pPr>
        <w:spacing w:after="0" w:line="240" w:lineRule="auto"/>
      </w:pPr>
      <w:r>
        <w:separator/>
      </w:r>
    </w:p>
  </w:endnote>
  <w:endnote w:type="continuationSeparator" w:id="0">
    <w:p w14:paraId="27C9432F" w14:textId="77777777" w:rsidR="00AE35F4" w:rsidRDefault="00AE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7558A" w14:textId="77777777" w:rsidR="002D0FBB" w:rsidRDefault="005B009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AD7C" w14:textId="77777777" w:rsidR="00AE35F4" w:rsidRDefault="00AE35F4">
      <w:pPr>
        <w:spacing w:after="0" w:line="240" w:lineRule="auto"/>
      </w:pPr>
      <w:r>
        <w:separator/>
      </w:r>
    </w:p>
  </w:footnote>
  <w:footnote w:type="continuationSeparator" w:id="0">
    <w:p w14:paraId="61A764E7" w14:textId="77777777" w:rsidR="00AE35F4" w:rsidRDefault="00AE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5643D9"/>
    <w:multiLevelType w:val="hybridMultilevel"/>
    <w:tmpl w:val="E1226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53"/>
    <w:rsid w:val="000121CB"/>
    <w:rsid w:val="002D0FBB"/>
    <w:rsid w:val="003E7E53"/>
    <w:rsid w:val="005B0098"/>
    <w:rsid w:val="00AE35F4"/>
    <w:rsid w:val="00E00D10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A65D"/>
  <w15:chartTrackingRefBased/>
  <w15:docId w15:val="{D224F679-3A3D-FA4A-BDA5-7A54DC1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it-IT" w:eastAsia="ja-JP" w:bidi="it-IT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098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</w:rPr>
  </w:style>
  <w:style w:type="paragraph" w:styleId="Titolo">
    <w:name w:val="Title"/>
    <w:basedOn w:val="Normale"/>
    <w:link w:val="TitoloCarattere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ottotitolo">
    <w:name w:val="Subtitle"/>
    <w:basedOn w:val="Normale"/>
    <w:link w:val="SottotitoloCarattere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eastAsiaTheme="minorEastAsia"/>
      <w:i/>
      <w:sz w:val="48"/>
    </w:rPr>
  </w:style>
  <w:style w:type="paragraph" w:styleId="Data">
    <w:name w:val="Date"/>
    <w:basedOn w:val="Normale"/>
    <w:next w:val="Titolo1"/>
    <w:link w:val="DataCarattere"/>
    <w:uiPriority w:val="3"/>
    <w:qFormat/>
    <w:pPr>
      <w:spacing w:before="480" w:after="60" w:line="240" w:lineRule="auto"/>
    </w:pPr>
    <w:rPr>
      <w:sz w:val="32"/>
    </w:rPr>
  </w:style>
  <w:style w:type="character" w:customStyle="1" w:styleId="DataCarattere">
    <w:name w:val="Data Carattere"/>
    <w:basedOn w:val="Carpredefinitoparagrafo"/>
    <w:link w:val="Data"/>
    <w:uiPriority w:val="3"/>
    <w:rPr>
      <w:sz w:val="32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b/>
      <w:sz w:val="36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Cs/>
      <w:sz w:val="3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3A3A3A" w:themeColor="text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3A3A3A" w:themeColor="text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Paragrafoelenco">
    <w:name w:val="List Paragraph"/>
    <w:basedOn w:val="Normale"/>
    <w:uiPriority w:val="34"/>
    <w:unhideWhenUsed/>
    <w:qFormat/>
    <w:rsid w:val="003E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olograssi/Library/Containers/com.microsoft.Word/Data/Library/Application%20Support/Microsoft/Office/16.0/DTS/it-IT%7bE11ADD06-3F5A-AB45-8290-55A8857AA427%7d/%7b462B64E7-F480-814A-924B-82BCECE059ED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Catalogo.dotx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2024-09-17T16:18:00Z</dcterms:created>
  <dcterms:modified xsi:type="dcterms:W3CDTF">2024-09-17T16:37:00Z</dcterms:modified>
</cp:coreProperties>
</file>